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833" w:rsidRDefault="00B42093" w:rsidP="00B42093">
      <w:pPr>
        <w:pStyle w:val="1"/>
        <w:spacing w:after="360"/>
        <w:jc w:val="left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42B08CB" wp14:editId="11FD2AF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391400" cy="59563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595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П</w:t>
      </w:r>
      <w:r>
        <w:t>риложение 1</w:t>
      </w:r>
    </w:p>
    <w:p w:rsidR="009F1833" w:rsidRDefault="009F1833" w:rsidP="009F1833">
      <w:pPr>
        <w:pStyle w:val="10"/>
      </w:pPr>
      <w:r>
        <w:br w:type="page"/>
      </w:r>
      <w:bookmarkStart w:id="0" w:name="_GoBack"/>
      <w:bookmarkEnd w:id="0"/>
    </w:p>
    <w:p w:rsidR="00DB34D2" w:rsidRPr="00B42093" w:rsidRDefault="009F1833" w:rsidP="00B42093">
      <w:pPr>
        <w:pStyle w:val="1"/>
        <w:jc w:val="left"/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234125" cy="5958000"/>
            <wp:effectExtent l="0" t="0" r="508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125" cy="59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093">
        <w:t>Приложение 2</w:t>
      </w:r>
    </w:p>
    <w:sectPr w:rsidR="00DB34D2" w:rsidRPr="00B42093" w:rsidSect="009F0FB4">
      <w:headerReference w:type="default" r:id="rId8"/>
      <w:footerReference w:type="default" r:id="rId9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EB2" w:rsidRDefault="002D6EB2" w:rsidP="00AA1ABA">
      <w:pPr>
        <w:spacing w:after="0" w:line="240" w:lineRule="auto"/>
      </w:pPr>
      <w:r>
        <w:separator/>
      </w:r>
    </w:p>
  </w:endnote>
  <w:endnote w:type="continuationSeparator" w:id="0">
    <w:p w:rsidR="002D6EB2" w:rsidRDefault="002D6EB2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B42093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EB2" w:rsidRDefault="002D6EB2" w:rsidP="00AA1ABA">
      <w:pPr>
        <w:spacing w:after="0" w:line="240" w:lineRule="auto"/>
      </w:pPr>
      <w:r>
        <w:separator/>
      </w:r>
    </w:p>
  </w:footnote>
  <w:footnote w:type="continuationSeparator" w:id="0">
    <w:p w:rsidR="002D6EB2" w:rsidRDefault="002D6EB2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43A" w:rsidRPr="0003005E" w:rsidRDefault="009F0FB4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В. И.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Гарощеня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B4"/>
    <w:rsid w:val="0003005E"/>
    <w:rsid w:val="000A2619"/>
    <w:rsid w:val="00101B76"/>
    <w:rsid w:val="001D7A3B"/>
    <w:rsid w:val="00240C65"/>
    <w:rsid w:val="00295FE3"/>
    <w:rsid w:val="002D1E2D"/>
    <w:rsid w:val="002D6EB2"/>
    <w:rsid w:val="003A3332"/>
    <w:rsid w:val="004334D6"/>
    <w:rsid w:val="004C3F9F"/>
    <w:rsid w:val="004D70F6"/>
    <w:rsid w:val="0055343A"/>
    <w:rsid w:val="00572542"/>
    <w:rsid w:val="00673AA5"/>
    <w:rsid w:val="00714909"/>
    <w:rsid w:val="00732082"/>
    <w:rsid w:val="007B2EB3"/>
    <w:rsid w:val="007F6D02"/>
    <w:rsid w:val="00846491"/>
    <w:rsid w:val="0085564F"/>
    <w:rsid w:val="008903B3"/>
    <w:rsid w:val="008D1620"/>
    <w:rsid w:val="00904715"/>
    <w:rsid w:val="009F0FB4"/>
    <w:rsid w:val="009F1833"/>
    <w:rsid w:val="00AA1ABA"/>
    <w:rsid w:val="00B02534"/>
    <w:rsid w:val="00B42093"/>
    <w:rsid w:val="00B4276C"/>
    <w:rsid w:val="00C20DE6"/>
    <w:rsid w:val="00C25908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B5262"/>
  <w15:chartTrackingRefBased/>
  <w15:docId w15:val="{A8DC8983-861E-4CD0-A493-95E3D4DE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</Template>
  <TotalTime>3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HP</cp:lastModifiedBy>
  <cp:revision>3</cp:revision>
  <dcterms:created xsi:type="dcterms:W3CDTF">2025-04-18T12:05:00Z</dcterms:created>
  <dcterms:modified xsi:type="dcterms:W3CDTF">2025-04-25T14:25:00Z</dcterms:modified>
</cp:coreProperties>
</file>